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33" w:rsidRPr="00144933" w:rsidRDefault="00AF1768" w:rsidP="00144933">
      <w:pPr>
        <w:pStyle w:val="a3"/>
        <w:adjustRightInd w:val="0"/>
        <w:snapToGrid w:val="0"/>
        <w:spacing w:before="0" w:beforeAutospacing="0" w:afterLines="100" w:after="312" w:afterAutospacing="0" w:line="62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144933">
        <w:rPr>
          <w:rFonts w:ascii="Times New Roman" w:eastAsia="方正小标宋简体" w:hAnsi="Times New Roman" w:cs="Times New Roman" w:hint="eastAsia"/>
          <w:sz w:val="44"/>
          <w:szCs w:val="44"/>
        </w:rPr>
        <w:t>9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博</w:t>
      </w:r>
      <w:r>
        <w:rPr>
          <w:rFonts w:ascii="Times New Roman" w:eastAsia="方正小标宋简体" w:hAnsi="Times New Roman" w:cs="Times New Roman"/>
          <w:sz w:val="44"/>
          <w:szCs w:val="44"/>
        </w:rPr>
        <w:t>士研究生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学业</w:t>
      </w:r>
      <w:r>
        <w:rPr>
          <w:rFonts w:ascii="Times New Roman" w:eastAsia="方正小标宋简体" w:hAnsi="Times New Roman" w:cs="Times New Roman"/>
          <w:sz w:val="44"/>
          <w:szCs w:val="44"/>
        </w:rPr>
        <w:t>奖学金获奖学生汇总表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99"/>
        <w:gridCol w:w="2322"/>
        <w:gridCol w:w="2497"/>
        <w:gridCol w:w="1843"/>
        <w:gridCol w:w="1276"/>
      </w:tblGrid>
      <w:tr w:rsidR="00144933" w:rsidRPr="00144933" w:rsidTr="00144933">
        <w:trPr>
          <w:trHeight w:val="270"/>
          <w:jc w:val="center"/>
        </w:trPr>
        <w:tc>
          <w:tcPr>
            <w:tcW w:w="899" w:type="dxa"/>
            <w:noWrap/>
            <w:vAlign w:val="center"/>
            <w:hideMark/>
          </w:tcPr>
          <w:p w:rsidR="00144933" w:rsidRPr="00144933" w:rsidRDefault="00144933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2322" w:type="dxa"/>
            <w:noWrap/>
            <w:vAlign w:val="center"/>
            <w:hideMark/>
          </w:tcPr>
          <w:p w:rsidR="00144933" w:rsidRPr="00144933" w:rsidRDefault="00144933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497" w:type="dxa"/>
            <w:noWrap/>
            <w:vAlign w:val="center"/>
            <w:hideMark/>
          </w:tcPr>
          <w:p w:rsidR="00144933" w:rsidRPr="00144933" w:rsidRDefault="00144933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基层单位</w:t>
            </w:r>
          </w:p>
        </w:tc>
        <w:tc>
          <w:tcPr>
            <w:tcW w:w="1843" w:type="dxa"/>
            <w:noWrap/>
            <w:vAlign w:val="center"/>
            <w:hideMark/>
          </w:tcPr>
          <w:p w:rsidR="00144933" w:rsidRPr="00144933" w:rsidRDefault="00144933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1276" w:type="dxa"/>
            <w:noWrap/>
            <w:vAlign w:val="center"/>
            <w:hideMark/>
          </w:tcPr>
          <w:p w:rsidR="00144933" w:rsidRPr="00144933" w:rsidRDefault="00144933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等级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bookmarkStart w:id="0" w:name="_GoBack"/>
            <w:bookmarkEnd w:id="0"/>
            <w:r w:rsidRPr="00C74793">
              <w:t>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张晓羊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20182313007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王蒙</w:t>
            </w:r>
            <w:proofErr w:type="gramStart"/>
            <w:r w:rsidRPr="00144933">
              <w:rPr>
                <w:rFonts w:hint="eastAsia"/>
                <w:color w:val="000000"/>
                <w:sz w:val="24"/>
              </w:rPr>
              <w:t>蒙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20182313002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黄晋生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20172302001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张静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20182316019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程少波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食品学院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20172311004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郭新勇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20172306003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於嘉闻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水利建筑工程学院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20182310004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金玉环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20172306009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蔡志平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20172312013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桑娜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20172312024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王雪薇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20182312007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朱永琪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20182312009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罗彤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20182312011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一等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14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张静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20192307016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15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朱伟芳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20192307001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16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刘纯杰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20192307007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17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梁雪</w:t>
            </w:r>
            <w:proofErr w:type="gramStart"/>
            <w:r w:rsidRPr="00144933">
              <w:rPr>
                <w:rFonts w:hint="eastAsia"/>
                <w:color w:val="000000"/>
                <w:sz w:val="24"/>
              </w:rPr>
              <w:t>雪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20192307019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18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陈升言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20192307006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19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魏婷婷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20192307005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20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陶晟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20192307018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21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刘兴欢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20192307017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lastRenderedPageBreak/>
              <w:t>22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赵金雨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20192307015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23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李阳光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20192307002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24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闫佳宇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20192307009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25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武鹏程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20192307004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26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马恩广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20192307026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27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孙亮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20192307023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28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籍</w:t>
            </w:r>
            <w:proofErr w:type="gramStart"/>
            <w:r w:rsidRPr="00144933">
              <w:rPr>
                <w:rFonts w:hint="eastAsia"/>
                <w:color w:val="000000"/>
                <w:sz w:val="24"/>
              </w:rPr>
              <w:t>煜雯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20192307012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29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安雄芳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20192307013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30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何静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20192307011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31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盛月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20192307014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85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32</w:t>
            </w:r>
          </w:p>
        </w:tc>
        <w:tc>
          <w:tcPr>
            <w:tcW w:w="2322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王文飞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843" w:type="dxa"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20192307003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33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李超程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20172313006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34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刘孟健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20182313004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35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李静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20172313011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36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吴妍妍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20172313001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37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梁艳萍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20172313012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38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朱梦婷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20192313001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39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马忠臣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20192313002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40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张国武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20192313003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41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杨宁</w:t>
            </w:r>
            <w:proofErr w:type="gramStart"/>
            <w:r w:rsidRPr="00144933">
              <w:rPr>
                <w:rFonts w:hint="eastAsia"/>
                <w:color w:val="000000"/>
                <w:sz w:val="24"/>
              </w:rPr>
              <w:t>宁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20192313004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42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郭嘉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20192313005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43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郝科兴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20192313007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44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马晓玲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20192313008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45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王月丽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20192313009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46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王立霞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20192313011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lastRenderedPageBreak/>
              <w:t>47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曹树珠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20192313012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48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翟志强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机械电气工程学院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20192309001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49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姚诗琦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机械电气工程学院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20192309003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50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马霄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机械电气工程学院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20192309006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51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李黎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20182316004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52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宋芸芸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20182316023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53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韩庆丰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20172316009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54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刘玉雅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20182316006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55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张梦婷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20192316002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56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侯林岐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20192316003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57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郑智勇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20192316004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58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胡书雅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20192316005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59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郑潘婷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20192316006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60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杨</w:t>
            </w:r>
            <w:proofErr w:type="gramStart"/>
            <w:r w:rsidRPr="00144933">
              <w:rPr>
                <w:rFonts w:hint="eastAsia"/>
                <w:color w:val="000000"/>
                <w:sz w:val="24"/>
              </w:rPr>
              <w:t>濛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20192316007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61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刘洋洋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20192316008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62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韩贺洋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20192316010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63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王朝阳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20192316012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64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蔡延泽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20192316013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65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雷瑞芳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20192316014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66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胡佩</w:t>
            </w:r>
            <w:proofErr w:type="gramStart"/>
            <w:r w:rsidRPr="00144933">
              <w:rPr>
                <w:rFonts w:hint="eastAsia"/>
                <w:color w:val="000000"/>
                <w:sz w:val="24"/>
              </w:rPr>
              <w:t>佩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20192316020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67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李云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20192316021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68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李文聪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20192316022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69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谢智慧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20192316024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70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李君锐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20192316026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71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乔君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20192316028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lastRenderedPageBreak/>
              <w:t>72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贾楠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20192316029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73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竺</w:t>
            </w:r>
            <w:proofErr w:type="gramEnd"/>
            <w:r w:rsidRPr="00144933">
              <w:rPr>
                <w:rFonts w:hint="eastAsia"/>
                <w:color w:val="000000"/>
                <w:sz w:val="24"/>
              </w:rPr>
              <w:t>丽萍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20172306008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74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梁荣庆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机械电气工程学院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20182309013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75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张尧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20182306003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76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郭新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食品学院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20182311004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77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剡</w:t>
            </w:r>
            <w:proofErr w:type="gramEnd"/>
            <w:r w:rsidRPr="00144933">
              <w:rPr>
                <w:rFonts w:hint="eastAsia"/>
                <w:color w:val="000000"/>
                <w:sz w:val="24"/>
              </w:rPr>
              <w:t>文</w:t>
            </w:r>
            <w:proofErr w:type="gramStart"/>
            <w:r w:rsidRPr="00144933">
              <w:rPr>
                <w:rFonts w:hint="eastAsia"/>
                <w:color w:val="000000"/>
                <w:sz w:val="24"/>
              </w:rPr>
              <w:t>莉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食品学院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20172311005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78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张炳成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机械电气工程学院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20192309002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79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潘佛雏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机械电气工程学院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20192309009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80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孟庆建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机械电气工程学院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20192309013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81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张琴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水利建筑工程学院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20192310001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82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罗宝龙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水利建筑工程学院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20192310002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83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蔡文超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水利建筑工程学院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20192310004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84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王东旺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水利建筑工程学院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20192310007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85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卢天信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20192306001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86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姚瑞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20192306002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87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王寒月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20192306003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88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周永顺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20192306004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89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党寒利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20192306005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90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马斌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20192306006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91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王赛赛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20192306009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92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王琦</w:t>
            </w:r>
            <w:proofErr w:type="gramStart"/>
            <w:r w:rsidRPr="00144933">
              <w:rPr>
                <w:rFonts w:hint="eastAsia"/>
                <w:color w:val="000000"/>
                <w:sz w:val="24"/>
              </w:rPr>
              <w:t>琦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生命科学学院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20192306010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93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王凤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20172312002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94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赵亚光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20172312005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95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马红红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20172312008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96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苏继霞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20172312023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lastRenderedPageBreak/>
              <w:t>97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马露</w:t>
            </w:r>
            <w:proofErr w:type="gramStart"/>
            <w:r w:rsidRPr="00144933">
              <w:rPr>
                <w:rFonts w:hint="eastAsia"/>
                <w:color w:val="000000"/>
                <w:sz w:val="24"/>
              </w:rPr>
              <w:t>露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20182312019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98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阴法庭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20182312020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99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罗艳琴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20182312024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100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肖利凤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20182312015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101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武林楠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20182312021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102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史晓艳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20192312001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103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吴含玉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20192312002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104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努日曼古丽·艾尼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20192312003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105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印彩霞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20192312005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106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王震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20192312006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107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万文亮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20192312007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108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杨云山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20192312008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109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张璐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20192312009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110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吴佩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20192312010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111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郭晓珊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20192312011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112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章智钧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20192312012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113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杨磊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20192312013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114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许鸿越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20192312015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115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杨宝谊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20192312016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116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陈斌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20192312017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117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张晓云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20192312019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118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王永旭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20192312020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二等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119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王琪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20172313008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120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杜超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20172313010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121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齐江姣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20182313001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lastRenderedPageBreak/>
              <w:t>122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张凯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动物科技学院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20172313009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123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张记元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20182316011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124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杜妍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20182316025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125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孙云云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20182316017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126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温宁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20172316019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127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董建博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20182316003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128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黄一婉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20172316002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129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韩平新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经济与管理学院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20182316010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130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王静云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食品学院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20172311003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131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王天宇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水利建筑工程学院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20182310001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132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宗睿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水利建筑工程学院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20182310005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133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张慧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机械电气工程学院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20172309006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134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孟</w:t>
            </w:r>
            <w:proofErr w:type="gramStart"/>
            <w:r w:rsidRPr="00144933">
              <w:rPr>
                <w:rFonts w:hint="eastAsia"/>
                <w:color w:val="000000"/>
                <w:sz w:val="24"/>
              </w:rPr>
              <w:t>浩</w:t>
            </w:r>
            <w:proofErr w:type="gramEnd"/>
            <w:r w:rsidRPr="00144933">
              <w:rPr>
                <w:rFonts w:hint="eastAsia"/>
                <w:color w:val="000000"/>
                <w:sz w:val="24"/>
              </w:rPr>
              <w:t>峰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20172312003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135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左文庆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20172312019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136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王乐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20172312022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137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邓小丽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20172315001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138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成新琪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20172312006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139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王卫超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20172312009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140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邵冬南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20172312021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141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董志强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20182312018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142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144933">
              <w:rPr>
                <w:rFonts w:hint="eastAsia"/>
                <w:color w:val="000000"/>
                <w:sz w:val="24"/>
              </w:rPr>
              <w:t>惠慧</w:t>
            </w:r>
            <w:proofErr w:type="gramEnd"/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20172312012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143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陈仙君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20172312018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Pr="00C74793" w:rsidRDefault="00F67F52" w:rsidP="002712E3">
            <w:r w:rsidRPr="00C74793">
              <w:t>144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曹小蕾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20172312014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  <w:tr w:rsidR="00F67F52" w:rsidRPr="00144933" w:rsidTr="00C82DE4">
        <w:trPr>
          <w:trHeight w:val="270"/>
          <w:jc w:val="center"/>
        </w:trPr>
        <w:tc>
          <w:tcPr>
            <w:tcW w:w="899" w:type="dxa"/>
            <w:noWrap/>
            <w:hideMark/>
          </w:tcPr>
          <w:p w:rsidR="00F67F52" w:rsidRDefault="00F67F52" w:rsidP="002712E3">
            <w:r w:rsidRPr="00C74793">
              <w:t>145</w:t>
            </w:r>
          </w:p>
        </w:tc>
        <w:tc>
          <w:tcPr>
            <w:tcW w:w="2322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陈美秀</w:t>
            </w:r>
          </w:p>
        </w:tc>
        <w:tc>
          <w:tcPr>
            <w:tcW w:w="2497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农学院</w:t>
            </w:r>
          </w:p>
        </w:tc>
        <w:tc>
          <w:tcPr>
            <w:tcW w:w="1843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20172312016</w:t>
            </w:r>
          </w:p>
        </w:tc>
        <w:tc>
          <w:tcPr>
            <w:tcW w:w="1276" w:type="dxa"/>
            <w:noWrap/>
            <w:vAlign w:val="center"/>
            <w:hideMark/>
          </w:tcPr>
          <w:p w:rsidR="00F67F52" w:rsidRPr="00144933" w:rsidRDefault="00F67F52" w:rsidP="00144933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144933">
              <w:rPr>
                <w:rFonts w:hint="eastAsia"/>
                <w:color w:val="000000"/>
                <w:sz w:val="24"/>
              </w:rPr>
              <w:t>三等</w:t>
            </w:r>
          </w:p>
        </w:tc>
      </w:tr>
    </w:tbl>
    <w:p w:rsidR="00BC0608" w:rsidRDefault="00BC0608">
      <w:pPr>
        <w:spacing w:line="240" w:lineRule="atLeast"/>
        <w:rPr>
          <w:rFonts w:eastAsia="方正小标宋简体"/>
          <w:sz w:val="44"/>
          <w:szCs w:val="44"/>
        </w:rPr>
      </w:pPr>
    </w:p>
    <w:p w:rsidR="00BC0608" w:rsidRPr="00C2781B" w:rsidRDefault="00BC0608" w:rsidP="00C2781B">
      <w:pPr>
        <w:autoSpaceDE w:val="0"/>
        <w:autoSpaceDN w:val="0"/>
        <w:snapToGrid w:val="0"/>
        <w:jc w:val="center"/>
        <w:rPr>
          <w:kern w:val="0"/>
          <w:sz w:val="24"/>
        </w:rPr>
      </w:pPr>
    </w:p>
    <w:p w:rsidR="00BC0608" w:rsidRPr="00C2781B" w:rsidRDefault="00BC0608" w:rsidP="00C2781B">
      <w:pPr>
        <w:autoSpaceDE w:val="0"/>
        <w:autoSpaceDN w:val="0"/>
        <w:snapToGrid w:val="0"/>
        <w:jc w:val="center"/>
        <w:rPr>
          <w:kern w:val="0"/>
          <w:sz w:val="24"/>
        </w:rPr>
      </w:pPr>
    </w:p>
    <w:sectPr w:rsidR="00BC0608" w:rsidRPr="00C278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C1" w:rsidRDefault="00D656C1" w:rsidP="00C2781B">
      <w:r>
        <w:separator/>
      </w:r>
    </w:p>
  </w:endnote>
  <w:endnote w:type="continuationSeparator" w:id="0">
    <w:p w:rsidR="00D656C1" w:rsidRDefault="00D656C1" w:rsidP="00C2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C1" w:rsidRDefault="00D656C1" w:rsidP="00C2781B">
      <w:r>
        <w:separator/>
      </w:r>
    </w:p>
  </w:footnote>
  <w:footnote w:type="continuationSeparator" w:id="0">
    <w:p w:rsidR="00D656C1" w:rsidRDefault="00D656C1" w:rsidP="00C2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5AB"/>
    <w:multiLevelType w:val="hybridMultilevel"/>
    <w:tmpl w:val="30A6B17E"/>
    <w:lvl w:ilvl="0" w:tplc="74C885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1A6E8B"/>
    <w:multiLevelType w:val="hybridMultilevel"/>
    <w:tmpl w:val="33B8A59C"/>
    <w:lvl w:ilvl="0" w:tplc="74C885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57D11"/>
    <w:rsid w:val="0001384B"/>
    <w:rsid w:val="00013D41"/>
    <w:rsid w:val="00121504"/>
    <w:rsid w:val="00144933"/>
    <w:rsid w:val="0030314D"/>
    <w:rsid w:val="00313502"/>
    <w:rsid w:val="003460DF"/>
    <w:rsid w:val="00434401"/>
    <w:rsid w:val="00456329"/>
    <w:rsid w:val="005549C5"/>
    <w:rsid w:val="00831DFA"/>
    <w:rsid w:val="00887DA3"/>
    <w:rsid w:val="00941972"/>
    <w:rsid w:val="009F10F0"/>
    <w:rsid w:val="009F500F"/>
    <w:rsid w:val="00AF1768"/>
    <w:rsid w:val="00B72A03"/>
    <w:rsid w:val="00BC0608"/>
    <w:rsid w:val="00C200D0"/>
    <w:rsid w:val="00C2781B"/>
    <w:rsid w:val="00D656C1"/>
    <w:rsid w:val="00F27452"/>
    <w:rsid w:val="00F67F52"/>
    <w:rsid w:val="4B157D11"/>
    <w:rsid w:val="62F26D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2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781B"/>
    <w:rPr>
      <w:kern w:val="2"/>
      <w:sz w:val="18"/>
      <w:szCs w:val="18"/>
    </w:rPr>
  </w:style>
  <w:style w:type="paragraph" w:styleId="a5">
    <w:name w:val="footer"/>
    <w:basedOn w:val="a"/>
    <w:link w:val="Char0"/>
    <w:rsid w:val="00C2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2781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5632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44933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144933"/>
    <w:rPr>
      <w:color w:val="800080"/>
      <w:u w:val="single"/>
    </w:rPr>
  </w:style>
  <w:style w:type="paragraph" w:customStyle="1" w:styleId="font5">
    <w:name w:val="font5"/>
    <w:basedOn w:val="a"/>
    <w:rsid w:val="001449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449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66">
    <w:name w:val="xl66"/>
    <w:basedOn w:val="a"/>
    <w:rsid w:val="001449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Cs w:val="21"/>
    </w:rPr>
  </w:style>
  <w:style w:type="paragraph" w:customStyle="1" w:styleId="xl67">
    <w:name w:val="xl67"/>
    <w:basedOn w:val="a"/>
    <w:rsid w:val="0014493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Cs w:val="21"/>
    </w:rPr>
  </w:style>
  <w:style w:type="paragraph" w:customStyle="1" w:styleId="xl68">
    <w:name w:val="xl68"/>
    <w:basedOn w:val="a"/>
    <w:rsid w:val="0014493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69">
    <w:name w:val="xl69"/>
    <w:basedOn w:val="a"/>
    <w:rsid w:val="0014493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Cs w:val="21"/>
    </w:rPr>
  </w:style>
  <w:style w:type="table" w:styleId="a9">
    <w:name w:val="Table Grid"/>
    <w:basedOn w:val="a1"/>
    <w:rsid w:val="0014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2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781B"/>
    <w:rPr>
      <w:kern w:val="2"/>
      <w:sz w:val="18"/>
      <w:szCs w:val="18"/>
    </w:rPr>
  </w:style>
  <w:style w:type="paragraph" w:styleId="a5">
    <w:name w:val="footer"/>
    <w:basedOn w:val="a"/>
    <w:link w:val="Char0"/>
    <w:rsid w:val="00C2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2781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5632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44933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144933"/>
    <w:rPr>
      <w:color w:val="800080"/>
      <w:u w:val="single"/>
    </w:rPr>
  </w:style>
  <w:style w:type="paragraph" w:customStyle="1" w:styleId="font5">
    <w:name w:val="font5"/>
    <w:basedOn w:val="a"/>
    <w:rsid w:val="001449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449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66">
    <w:name w:val="xl66"/>
    <w:basedOn w:val="a"/>
    <w:rsid w:val="001449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Cs w:val="21"/>
    </w:rPr>
  </w:style>
  <w:style w:type="paragraph" w:customStyle="1" w:styleId="xl67">
    <w:name w:val="xl67"/>
    <w:basedOn w:val="a"/>
    <w:rsid w:val="0014493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Cs w:val="21"/>
    </w:rPr>
  </w:style>
  <w:style w:type="paragraph" w:customStyle="1" w:styleId="xl68">
    <w:name w:val="xl68"/>
    <w:basedOn w:val="a"/>
    <w:rsid w:val="0014493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69">
    <w:name w:val="xl69"/>
    <w:basedOn w:val="a"/>
    <w:rsid w:val="0014493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Cs w:val="21"/>
    </w:rPr>
  </w:style>
  <w:style w:type="table" w:styleId="a9">
    <w:name w:val="Table Grid"/>
    <w:basedOn w:val="a1"/>
    <w:rsid w:val="0014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DB802-0C05-4D1D-8B65-315348D3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14</TotalTime>
  <Pages>7</Pages>
  <Words>645</Words>
  <Characters>3679</Characters>
  <Application>Microsoft Office Word</Application>
  <DocSecurity>0</DocSecurity>
  <Lines>30</Lines>
  <Paragraphs>8</Paragraphs>
  <ScaleCrop>false</ScaleCrop>
  <Company>MS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4</cp:revision>
  <dcterms:created xsi:type="dcterms:W3CDTF">2019-10-31T04:36:00Z</dcterms:created>
  <dcterms:modified xsi:type="dcterms:W3CDTF">2019-11-04T02:53:00Z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